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CC" w:rsidRPr="00EA1117" w:rsidRDefault="00AF04CC" w:rsidP="00001FE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entury Gothic,BoldItalic" w:hAnsi="Century Gothic,BoldItalic" w:cs="Century Gothic,BoldItalic"/>
          <w:b/>
          <w:bCs/>
          <w:i/>
          <w:iCs/>
          <w:sz w:val="24"/>
          <w:szCs w:val="24"/>
          <w:u w:val="single"/>
          <w:lang w:val="it-IT" w:eastAsia="it-IT" w:bidi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A1117">
        <w:rPr>
          <w:rFonts w:ascii="Century Gothic,BoldItalic" w:hAnsi="Century Gothic,BoldItalic" w:cs="Century Gothic,BoldItalic"/>
          <w:b/>
          <w:bCs/>
          <w:i/>
          <w:iCs/>
          <w:sz w:val="24"/>
          <w:szCs w:val="24"/>
          <w:u w:val="single"/>
          <w:lang w:val="it-IT" w:eastAsia="it-IT" w:bidi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MODULO DI ISCRIZIONE AL CORSO DI AGGIORNAMENTO ALLENATORI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AF04CC" w:rsidRDefault="00AF04CC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Il/La sottoscritto/a (Cognome e nome) _______________________________</w:t>
      </w:r>
    </w:p>
    <w:p w:rsidR="00613857" w:rsidRDefault="00613857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AF04CC" w:rsidRDefault="00AF04CC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Numero matricola Fipav:</w:t>
      </w:r>
      <w:r w:rsidR="00613857">
        <w:rPr>
          <w:rFonts w:ascii="Century Gothic" w:hAnsi="Century Gothic" w:cs="Century Gothic"/>
          <w:sz w:val="22"/>
          <w:szCs w:val="22"/>
          <w:lang w:val="it-IT" w:eastAsia="it-IT" w:bidi="ar-SA"/>
        </w:rPr>
        <w:t>__________</w:t>
      </w:r>
    </w:p>
    <w:p w:rsidR="00AF04CC" w:rsidRDefault="00AF04CC" w:rsidP="00796E7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chiede</w:t>
      </w:r>
    </w:p>
    <w:p w:rsidR="00796E79" w:rsidRDefault="00796E79" w:rsidP="00796E7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AF04CC" w:rsidRPr="00800ED0" w:rsidRDefault="00AF04CC" w:rsidP="008C6765">
      <w:pPr>
        <w:autoSpaceDE w:val="0"/>
        <w:autoSpaceDN w:val="0"/>
        <w:adjustRightInd w:val="0"/>
        <w:spacing w:after="0" w:line="240" w:lineRule="auto"/>
        <w:jc w:val="left"/>
        <w:rPr>
          <w:rFonts w:ascii="Century Gothic,Bold" w:hAnsi="Century Gothic,Bold" w:cs="Century Gothic,Bold"/>
          <w:b/>
          <w:bCs/>
          <w:i/>
          <w:sz w:val="26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 xml:space="preserve">di poter partecipare al Corso d’Aggiornamento Allenatori del </w:t>
      </w:r>
      <w:r w:rsidR="008C6765">
        <w:rPr>
          <w:rFonts w:ascii="Century Gothic" w:hAnsi="Century Gothic" w:cs="Century Gothic"/>
          <w:sz w:val="22"/>
          <w:szCs w:val="22"/>
          <w:lang w:val="it-IT" w:eastAsia="it-IT" w:bidi="ar-SA"/>
        </w:rPr>
        <w:t>17</w:t>
      </w:r>
      <w:r w:rsidR="00C26424">
        <w:rPr>
          <w:rFonts w:ascii="Century Gothic" w:hAnsi="Century Gothic" w:cs="Century Gothic"/>
          <w:sz w:val="22"/>
          <w:szCs w:val="22"/>
          <w:lang w:val="it-IT" w:eastAsia="it-IT" w:bidi="ar-SA"/>
        </w:rPr>
        <w:t>/</w:t>
      </w:r>
      <w:r w:rsidR="008C6765">
        <w:rPr>
          <w:rFonts w:ascii="Century Gothic" w:hAnsi="Century Gothic" w:cs="Century Gothic"/>
          <w:sz w:val="22"/>
          <w:szCs w:val="22"/>
          <w:lang w:val="it-IT" w:eastAsia="it-IT" w:bidi="ar-SA"/>
        </w:rPr>
        <w:t>11</w:t>
      </w:r>
      <w:r w:rsidR="000C7DB1">
        <w:rPr>
          <w:rFonts w:ascii="Century Gothic" w:hAnsi="Century Gothic" w:cs="Century Gothic"/>
          <w:sz w:val="22"/>
          <w:szCs w:val="22"/>
          <w:lang w:val="it-IT" w:eastAsia="it-IT" w:bidi="ar-SA"/>
        </w:rPr>
        <w:t>/2013</w:t>
      </w: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 xml:space="preserve"> 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,Bold" w:hAnsi="Century Gothic,Bold" w:cs="Century Gothic,Bold"/>
          <w:b/>
          <w:bCs/>
          <w:sz w:val="22"/>
          <w:szCs w:val="22"/>
          <w:lang w:val="it-IT" w:eastAsia="it-IT" w:bidi="ar-SA"/>
        </w:rPr>
      </w:pPr>
    </w:p>
    <w:p w:rsidR="00AF04CC" w:rsidRDefault="00AF04CC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,Bold" w:hAnsi="Century Gothic,Bold" w:cs="Century Gothic,Bold"/>
          <w:b/>
          <w:bCs/>
          <w:sz w:val="22"/>
          <w:szCs w:val="22"/>
          <w:lang w:val="it-IT" w:eastAsia="it-IT" w:bidi="ar-SA"/>
        </w:rPr>
      </w:pPr>
      <w:r>
        <w:rPr>
          <w:rFonts w:ascii="Century Gothic,Bold" w:hAnsi="Century Gothic,Bold" w:cs="Century Gothic,Bold"/>
          <w:b/>
          <w:bCs/>
          <w:sz w:val="22"/>
          <w:szCs w:val="22"/>
          <w:lang w:val="it-IT" w:eastAsia="it-IT" w:bidi="ar-SA"/>
        </w:rPr>
        <w:t xml:space="preserve">Relatore: Prof. 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,Bold" w:hAnsi="Century Gothic,Bold" w:cs="Century Gothic,Bold"/>
          <w:b/>
          <w:bCs/>
          <w:sz w:val="22"/>
          <w:szCs w:val="22"/>
          <w:lang w:val="it-IT" w:eastAsia="it-IT" w:bidi="ar-SA"/>
        </w:rPr>
      </w:pPr>
    </w:p>
    <w:p w:rsidR="00AF04CC" w:rsidRDefault="00AF04CC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,Bold" w:hAnsi="Century Gothic,Bold" w:cs="Century Gothic,Bold"/>
          <w:b/>
          <w:bCs/>
          <w:sz w:val="22"/>
          <w:szCs w:val="22"/>
          <w:lang w:val="it-IT" w:eastAsia="it-IT" w:bidi="ar-SA"/>
        </w:rPr>
        <w:t>DATI PERSONALI</w:t>
      </w: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: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800"/>
        <w:gridCol w:w="960"/>
        <w:gridCol w:w="3760"/>
      </w:tblGrid>
      <w:tr w:rsidR="00796E79" w:rsidRPr="00796E79" w:rsidTr="00796E79">
        <w:trPr>
          <w:trHeight w:val="3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rFonts w:ascii="Century Gothic" w:hAnsi="Century Gothic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it-IT" w:eastAsia="it-IT" w:bidi="ar-SA"/>
              </w:rPr>
              <w:t>Nato/a a: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796E79" w:rsidRPr="00796E79" w:rsidTr="00796E79">
        <w:trPr>
          <w:trHeight w:val="3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rFonts w:ascii="Century Gothic" w:hAnsi="Century Gothic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residente in Via /Piazza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CAP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Città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Telefono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796E79" w:rsidRPr="00796E79" w:rsidTr="00796E7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mail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  <w:r w:rsidRPr="00796E79">
              <w:rPr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E79" w:rsidRPr="00796E79" w:rsidRDefault="00796E79" w:rsidP="00796E79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044F75" w:rsidRDefault="00044F75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044F75" w:rsidRDefault="00626D95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AGGIORNAMENTO  (    )</w:t>
      </w:r>
    </w:p>
    <w:p w:rsidR="00626D95" w:rsidRDefault="00626D95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044F75" w:rsidRDefault="00044F75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bookmarkStart w:id="0" w:name="_GoBack"/>
      <w:bookmarkEnd w:id="0"/>
    </w:p>
    <w:p w:rsidR="00AF04CC" w:rsidRDefault="00C1099E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Data: __ / __ / 2013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AF04CC" w:rsidRDefault="00AF04CC" w:rsidP="00796E79">
      <w:pPr>
        <w:autoSpaceDE w:val="0"/>
        <w:autoSpaceDN w:val="0"/>
        <w:adjustRightInd w:val="0"/>
        <w:spacing w:after="0" w:line="240" w:lineRule="auto"/>
        <w:ind w:right="992"/>
        <w:jc w:val="right"/>
        <w:rPr>
          <w:rFonts w:ascii="Century Gothic" w:hAnsi="Century Gothic" w:cs="Century Gothic"/>
          <w:sz w:val="22"/>
          <w:szCs w:val="22"/>
          <w:lang w:val="it-IT" w:eastAsia="it-IT" w:bidi="ar-SA"/>
        </w:rPr>
      </w:pPr>
      <w:r>
        <w:rPr>
          <w:rFonts w:ascii="Century Gothic" w:hAnsi="Century Gothic" w:cs="Century Gothic"/>
          <w:sz w:val="22"/>
          <w:szCs w:val="22"/>
          <w:lang w:val="it-IT" w:eastAsia="it-IT" w:bidi="ar-SA"/>
        </w:rPr>
        <w:t>Firma: _______________________________</w:t>
      </w: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796E79" w:rsidRDefault="00796E79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2"/>
          <w:szCs w:val="22"/>
          <w:lang w:val="it-IT" w:eastAsia="it-IT" w:bidi="ar-SA"/>
        </w:rPr>
      </w:pPr>
    </w:p>
    <w:p w:rsidR="00796E79" w:rsidRDefault="00AF04CC" w:rsidP="00AF04CC">
      <w:pPr>
        <w:autoSpaceDE w:val="0"/>
        <w:autoSpaceDN w:val="0"/>
        <w:adjustRightInd w:val="0"/>
        <w:spacing w:after="0" w:line="240" w:lineRule="auto"/>
        <w:jc w:val="left"/>
        <w:rPr>
          <w:rFonts w:ascii="Century Gothic,BoldItalic" w:hAnsi="Century Gothic,BoldItalic" w:cs="Century Gothic,BoldItalic"/>
          <w:b/>
          <w:bCs/>
          <w:i/>
          <w:iCs/>
          <w:lang w:val="it-IT" w:eastAsia="it-IT" w:bidi="ar-SA"/>
        </w:rPr>
      </w:pPr>
      <w:r>
        <w:rPr>
          <w:rFonts w:ascii="Century Gothic,BoldItalic" w:hAnsi="Century Gothic,BoldItalic" w:cs="Century Gothic,BoldItalic"/>
          <w:b/>
          <w:bCs/>
          <w:i/>
          <w:iCs/>
          <w:lang w:val="it-IT" w:eastAsia="it-IT" w:bidi="ar-SA"/>
        </w:rPr>
        <w:t xml:space="preserve">ALLEGO </w:t>
      </w:r>
    </w:p>
    <w:p w:rsidR="00796E79" w:rsidRPr="00CF3129" w:rsidRDefault="00AF04CC" w:rsidP="00796E79">
      <w:pPr>
        <w:autoSpaceDE w:val="0"/>
        <w:autoSpaceDN w:val="0"/>
        <w:adjustRightInd w:val="0"/>
        <w:spacing w:after="0" w:line="240" w:lineRule="auto"/>
        <w:jc w:val="left"/>
        <w:rPr>
          <w:lang w:val="it-IT"/>
        </w:rPr>
      </w:pPr>
      <w:r>
        <w:rPr>
          <w:rFonts w:ascii="Century Gothic,BoldItalic" w:hAnsi="Century Gothic,BoldItalic" w:cs="Century Gothic,BoldItalic"/>
          <w:b/>
          <w:bCs/>
          <w:i/>
          <w:iCs/>
          <w:lang w:val="it-IT" w:eastAsia="it-IT" w:bidi="ar-SA"/>
        </w:rPr>
        <w:t>al presente modello la copia di avvenuto pagamento della tassa d’iscrizione prevista pari</w:t>
      </w:r>
      <w:r w:rsidR="00796E79">
        <w:rPr>
          <w:rFonts w:ascii="Century Gothic,BoldItalic" w:hAnsi="Century Gothic,BoldItalic" w:cs="Century Gothic,BoldItalic"/>
          <w:b/>
          <w:bCs/>
          <w:i/>
          <w:iCs/>
          <w:lang w:val="it-IT" w:eastAsia="it-IT" w:bidi="ar-SA"/>
        </w:rPr>
        <w:t xml:space="preserve"> ad € 40,00.</w:t>
      </w:r>
    </w:p>
    <w:sectPr w:rsidR="00796E79" w:rsidRPr="00CF3129" w:rsidSect="00AF04CC">
      <w:headerReference w:type="default" r:id="rId9"/>
      <w:footerReference w:type="default" r:id="rId10"/>
      <w:pgSz w:w="11906" w:h="16838"/>
      <w:pgMar w:top="993" w:right="99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02" w:rsidRDefault="00572102" w:rsidP="00D94565">
      <w:pPr>
        <w:spacing w:after="0" w:line="240" w:lineRule="auto"/>
      </w:pPr>
      <w:r>
        <w:separator/>
      </w:r>
    </w:p>
  </w:endnote>
  <w:endnote w:type="continuationSeparator" w:id="0">
    <w:p w:rsidR="00572102" w:rsidRDefault="00572102" w:rsidP="00D9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A6" w:rsidRDefault="00C566A6" w:rsidP="006C3FA2">
    <w:pPr>
      <w:pStyle w:val="Pidipagina"/>
      <w:jc w:val="center"/>
      <w:rPr>
        <w:rFonts w:ascii="Century Gothic" w:hAnsi="Century Gothic" w:cs="Arial"/>
        <w:b/>
        <w:color w:val="000000"/>
        <w:sz w:val="14"/>
        <w:szCs w:val="14"/>
        <w:lang w:val="it-IT"/>
      </w:rPr>
    </w:pPr>
  </w:p>
  <w:p w:rsidR="009D50CD" w:rsidRPr="00BE19DD" w:rsidRDefault="009D50CD" w:rsidP="006C3FA2">
    <w:pPr>
      <w:pStyle w:val="Pidipagina"/>
      <w:jc w:val="center"/>
      <w:rPr>
        <w:rFonts w:ascii="Century Gothic" w:hAnsi="Century Gothic" w:cs="Arial"/>
        <w:b/>
        <w:color w:val="000000"/>
        <w:sz w:val="14"/>
        <w:szCs w:val="14"/>
        <w:lang w:val="it-IT"/>
      </w:rPr>
    </w:pPr>
    <w:r w:rsidRPr="00BE19DD">
      <w:rPr>
        <w:rFonts w:ascii="Century Gothic" w:hAnsi="Century Gothic" w:cs="Arial"/>
        <w:b/>
        <w:color w:val="000000"/>
        <w:sz w:val="14"/>
        <w:szCs w:val="14"/>
        <w:lang w:val="it-IT"/>
      </w:rPr>
      <w:t>FIPAV - COMITATO REGIONALE CALABRIA</w:t>
    </w:r>
  </w:p>
  <w:p w:rsidR="009D50CD" w:rsidRPr="00BE19DD" w:rsidRDefault="009D50CD" w:rsidP="006C3FA2">
    <w:pPr>
      <w:pStyle w:val="Pidipagina"/>
      <w:jc w:val="center"/>
      <w:rPr>
        <w:rFonts w:ascii="Century Gothic" w:hAnsi="Century Gothic" w:cs="Arial"/>
        <w:b/>
        <w:caps/>
        <w:color w:val="000000"/>
        <w:sz w:val="14"/>
        <w:szCs w:val="14"/>
        <w:lang w:val="it-IT"/>
      </w:rPr>
    </w:pPr>
    <w:r w:rsidRPr="00BE19DD">
      <w:rPr>
        <w:rFonts w:ascii="Century Gothic" w:hAnsi="Century Gothic" w:cs="Arial"/>
        <w:b/>
        <w:caps/>
        <w:color w:val="000000"/>
        <w:sz w:val="14"/>
        <w:szCs w:val="14"/>
        <w:lang w:val="it-IT"/>
      </w:rPr>
      <w:t>SEDE: Via G. FORTUNATO,22 – 89900 VIBO VALENTIA  - REC. CORR. - C.P. 92 – 89900 VIBO VALENTIA</w:t>
    </w:r>
  </w:p>
  <w:p w:rsidR="009D50CD" w:rsidRPr="00BE19DD" w:rsidRDefault="009D50CD" w:rsidP="006C3FA2">
    <w:pPr>
      <w:pStyle w:val="Pidipagina"/>
      <w:jc w:val="center"/>
      <w:rPr>
        <w:rFonts w:ascii="Century Gothic" w:hAnsi="Century Gothic" w:cs="Arial"/>
        <w:b/>
        <w:color w:val="000000"/>
        <w:sz w:val="14"/>
        <w:szCs w:val="14"/>
        <w:lang w:val="it-IT"/>
      </w:rPr>
    </w:pPr>
    <w:r w:rsidRPr="00BE19DD">
      <w:rPr>
        <w:rFonts w:ascii="Century Gothic" w:hAnsi="Century Gothic" w:cs="Arial"/>
        <w:b/>
        <w:color w:val="000000"/>
        <w:sz w:val="14"/>
        <w:szCs w:val="14"/>
        <w:lang w:val="it-IT"/>
      </w:rPr>
      <w:t xml:space="preserve">Email: </w:t>
    </w:r>
    <w:hyperlink r:id="rId1" w:history="1">
      <w:r w:rsidRPr="00BE19DD">
        <w:rPr>
          <w:rStyle w:val="Collegamentoipertestuale"/>
          <w:rFonts w:ascii="Century Gothic" w:hAnsi="Century Gothic" w:cs="Arial"/>
          <w:b/>
          <w:color w:val="000000"/>
          <w:sz w:val="14"/>
          <w:szCs w:val="14"/>
          <w:u w:val="none"/>
          <w:lang w:val="it-IT"/>
        </w:rPr>
        <w:t>calabria@federvolley.it</w:t>
      </w:r>
    </w:hyperlink>
    <w:r w:rsidRPr="00BE19DD">
      <w:rPr>
        <w:rFonts w:ascii="Century Gothic" w:hAnsi="Century Gothic" w:cs="Arial"/>
        <w:b/>
        <w:color w:val="000000"/>
        <w:sz w:val="14"/>
        <w:szCs w:val="14"/>
        <w:lang w:val="it-IT"/>
      </w:rPr>
      <w:t xml:space="preserve">  - URL: www.fipavcalabria.com  - PEC: cr.calabria@pec.federvolley.it</w:t>
    </w:r>
  </w:p>
  <w:p w:rsidR="009D50CD" w:rsidRPr="00BE19DD" w:rsidRDefault="009D50CD" w:rsidP="00CA6562">
    <w:pPr>
      <w:pStyle w:val="Pidipagina"/>
      <w:tabs>
        <w:tab w:val="clear" w:pos="4819"/>
        <w:tab w:val="clear" w:pos="96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rFonts w:ascii="Century Gothic" w:hAnsi="Century Gothic" w:cs="Arial"/>
        <w:b/>
        <w:color w:val="000000"/>
        <w:sz w:val="14"/>
        <w:szCs w:val="14"/>
      </w:rPr>
    </w:pPr>
    <w:r w:rsidRPr="00BE19DD">
      <w:rPr>
        <w:rFonts w:ascii="Century Gothic" w:hAnsi="Century Gothic" w:cs="Arial"/>
        <w:b/>
        <w:color w:val="000000"/>
        <w:sz w:val="14"/>
        <w:szCs w:val="14"/>
      </w:rPr>
      <w:t>TEL: 0963/42899 – FAX: 0963/1930305</w:t>
    </w:r>
  </w:p>
  <w:p w:rsidR="009D50CD" w:rsidRDefault="009D50CD" w:rsidP="00CA6562">
    <w:pPr>
      <w:pStyle w:val="Pidipagina"/>
      <w:tabs>
        <w:tab w:val="clear" w:pos="4819"/>
        <w:tab w:val="clear" w:pos="96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rFonts w:cs="Arial"/>
        <w:b/>
        <w:color w:val="0070C0"/>
        <w:sz w:val="14"/>
        <w:szCs w:val="14"/>
      </w:rPr>
    </w:pPr>
    <w:r>
      <w:rPr>
        <w:rFonts w:cs="Arial"/>
        <w:b/>
        <w:color w:val="0070C0"/>
        <w:sz w:val="14"/>
        <w:szCs w:val="14"/>
      </w:rPr>
      <w:t xml:space="preserve">                                                                      </w:t>
    </w:r>
  </w:p>
  <w:p w:rsidR="009D50CD" w:rsidRDefault="009D50CD" w:rsidP="00CA6562">
    <w:pPr>
      <w:pStyle w:val="Pidipagina"/>
      <w:tabs>
        <w:tab w:val="clear" w:pos="4819"/>
        <w:tab w:val="clear" w:pos="96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rFonts w:cs="Arial"/>
        <w:b/>
        <w:color w:val="0070C0"/>
        <w:sz w:val="14"/>
        <w:szCs w:val="14"/>
      </w:rPr>
    </w:pPr>
  </w:p>
  <w:p w:rsidR="009D50CD" w:rsidRPr="00033786" w:rsidRDefault="00E4726F" w:rsidP="00A03A27">
    <w:pPr>
      <w:pStyle w:val="Pidipagina"/>
      <w:tabs>
        <w:tab w:val="clear" w:pos="4819"/>
        <w:tab w:val="clear" w:pos="96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jc w:val="left"/>
      <w:rPr>
        <w:rFonts w:cs="Arial"/>
        <w:i/>
        <w:color w:val="0070C0"/>
        <w:sz w:val="14"/>
        <w:szCs w:val="14"/>
      </w:rPr>
    </w:pPr>
    <w:r>
      <w:rPr>
        <w:rFonts w:cs="Arial"/>
        <w:i/>
        <w:noProof/>
        <w:color w:val="0070C0"/>
        <w:sz w:val="12"/>
        <w:szCs w:val="12"/>
        <w:lang w:val="it-IT" w:eastAsia="it-IT" w:bidi="ar-SA"/>
      </w:rPr>
      <w:drawing>
        <wp:inline distT="0" distB="0" distL="0" distR="0">
          <wp:extent cx="839470" cy="390525"/>
          <wp:effectExtent l="0" t="0" r="0" b="9525"/>
          <wp:docPr id="2" name="Immagine 2" descr="Descrizione: F:\FIPAV CALABRIA\CAMPIONATI\STAGIONE SPORTIVA 2010-2011\immagini e loghi\ad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F:\FIPAV CALABRIA\CAMPIONATI\STAGIONE SPORTIVA 2010-2011\immagini e loghi\adm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CD">
      <w:rPr>
        <w:rFonts w:cs="Arial"/>
        <w:i/>
        <w:color w:val="0070C0"/>
        <w:sz w:val="12"/>
        <w:szCs w:val="12"/>
      </w:rPr>
      <w:t xml:space="preserve">   </w:t>
    </w:r>
    <w:r w:rsidR="009D50CD" w:rsidRPr="00033786">
      <w:rPr>
        <w:rFonts w:cs="Arial"/>
        <w:i/>
        <w:color w:val="0070C0"/>
        <w:sz w:val="12"/>
        <w:szCs w:val="12"/>
      </w:rPr>
      <w:t xml:space="preserve">           </w:t>
    </w:r>
    <w:r w:rsidR="009D50CD">
      <w:rPr>
        <w:rFonts w:cs="Arial"/>
        <w:i/>
        <w:color w:val="0070C0"/>
        <w:sz w:val="12"/>
        <w:szCs w:val="12"/>
      </w:rPr>
      <w:t xml:space="preserve">             </w:t>
    </w:r>
    <w:r w:rsidR="009D50CD" w:rsidRPr="00033786">
      <w:rPr>
        <w:rFonts w:cs="Arial"/>
        <w:i/>
        <w:color w:val="0070C0"/>
        <w:sz w:val="12"/>
        <w:szCs w:val="12"/>
      </w:rPr>
      <w:tab/>
    </w:r>
    <w:r>
      <w:rPr>
        <w:rFonts w:cs="Arial"/>
        <w:i/>
        <w:noProof/>
        <w:color w:val="0070C0"/>
        <w:sz w:val="12"/>
        <w:szCs w:val="12"/>
        <w:lang w:val="it-IT" w:eastAsia="it-IT" w:bidi="ar-SA"/>
      </w:rPr>
      <w:drawing>
        <wp:inline distT="0" distB="0" distL="0" distR="0">
          <wp:extent cx="1097280" cy="481965"/>
          <wp:effectExtent l="0" t="0" r="7620" b="0"/>
          <wp:docPr id="3" name="Immagine 3" descr="Descrizione: Zeu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Zeus_Spo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CD" w:rsidRPr="00033786">
      <w:rPr>
        <w:rFonts w:cs="Arial"/>
        <w:i/>
        <w:color w:val="0070C0"/>
        <w:sz w:val="12"/>
        <w:szCs w:val="12"/>
      </w:rPr>
      <w:t xml:space="preserve">       </w:t>
    </w:r>
    <w:r w:rsidR="009D50CD">
      <w:rPr>
        <w:rFonts w:cs="Arial"/>
        <w:i/>
        <w:color w:val="0070C0"/>
        <w:sz w:val="12"/>
        <w:szCs w:val="12"/>
      </w:rPr>
      <w:t xml:space="preserve">                         </w:t>
    </w:r>
    <w:r>
      <w:rPr>
        <w:rFonts w:cs="Arial"/>
        <w:i/>
        <w:noProof/>
        <w:color w:val="0070C0"/>
        <w:sz w:val="12"/>
        <w:szCs w:val="12"/>
        <w:lang w:val="it-IT" w:eastAsia="it-IT" w:bidi="ar-SA"/>
      </w:rPr>
      <w:drawing>
        <wp:inline distT="0" distB="0" distL="0" distR="0">
          <wp:extent cx="781685" cy="465455"/>
          <wp:effectExtent l="0" t="0" r="0" b="0"/>
          <wp:docPr id="4" name="Immagine 4" descr="Descrizione: F:\FIPAV CALABRIA\CAMPIONATI\STAGIONE SPORTIVA 2010-2011\immagini e loghi\gerf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F:\FIPAV CALABRIA\CAMPIONATI\STAGIONE SPORTIVA 2010-2011\immagini e loghi\gerf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CD">
      <w:rPr>
        <w:rFonts w:cs="Arial"/>
        <w:i/>
        <w:noProof/>
        <w:color w:val="0070C0"/>
        <w:sz w:val="12"/>
        <w:szCs w:val="12"/>
        <w:lang w:val="it-IT" w:eastAsia="it-IT" w:bidi="ar-SA"/>
      </w:rPr>
      <w:t xml:space="preserve">                             </w:t>
    </w:r>
    <w:r>
      <w:rPr>
        <w:rFonts w:cs="Arial"/>
        <w:i/>
        <w:noProof/>
        <w:color w:val="0070C0"/>
        <w:sz w:val="12"/>
        <w:szCs w:val="12"/>
        <w:lang w:val="it-IT" w:eastAsia="it-IT" w:bidi="ar-SA"/>
      </w:rPr>
      <w:drawing>
        <wp:inline distT="0" distB="0" distL="0" distR="0">
          <wp:extent cx="1678940" cy="349250"/>
          <wp:effectExtent l="0" t="0" r="0" b="0"/>
          <wp:docPr id="5" name="Immagine 5" descr="Descrizione: TB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TBT_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50CD" w:rsidRPr="00033786" w:rsidRDefault="009D50CD" w:rsidP="00033786">
    <w:pPr>
      <w:pStyle w:val="Pidipagina"/>
      <w:jc w:val="left"/>
      <w:rPr>
        <w:rFonts w:cs="Arial"/>
        <w:i/>
        <w:color w:val="0070C0"/>
        <w:sz w:val="12"/>
        <w:szCs w:val="12"/>
      </w:rPr>
    </w:pPr>
  </w:p>
  <w:p w:rsidR="009D50CD" w:rsidRPr="00033786" w:rsidRDefault="009D50CD" w:rsidP="00033786">
    <w:pPr>
      <w:pStyle w:val="Pidipagina"/>
      <w:jc w:val="left"/>
      <w:rPr>
        <w:rFonts w:ascii="Arial" w:hAnsi="Arial" w:cs="Arial"/>
        <w:i/>
        <w:color w:val="0070C0"/>
        <w:sz w:val="12"/>
        <w:szCs w:val="12"/>
      </w:rPr>
    </w:pPr>
  </w:p>
  <w:p w:rsidR="009D50CD" w:rsidRPr="003D0E8A" w:rsidRDefault="009D50CD">
    <w:pPr>
      <w:pStyle w:val="Pidipagina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02" w:rsidRDefault="00572102" w:rsidP="00D94565">
      <w:pPr>
        <w:spacing w:after="0" w:line="240" w:lineRule="auto"/>
      </w:pPr>
      <w:r>
        <w:separator/>
      </w:r>
    </w:p>
  </w:footnote>
  <w:footnote w:type="continuationSeparator" w:id="0">
    <w:p w:rsidR="00572102" w:rsidRDefault="00572102" w:rsidP="00D9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CD" w:rsidRDefault="00E4726F" w:rsidP="00C87040">
    <w:pPr>
      <w:pStyle w:val="Intestazione"/>
      <w:tabs>
        <w:tab w:val="clear" w:pos="4819"/>
        <w:tab w:val="clear" w:pos="96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jc w:val="center"/>
    </w:pPr>
    <w:r>
      <w:rPr>
        <w:noProof/>
        <w:lang w:val="it-IT" w:eastAsia="it-IT" w:bidi="ar-SA"/>
      </w:rPr>
      <w:drawing>
        <wp:inline distT="0" distB="0" distL="0" distR="0">
          <wp:extent cx="748030" cy="789940"/>
          <wp:effectExtent l="0" t="0" r="0" b="0"/>
          <wp:docPr id="1" name="Immagine 33" descr="Descrizione: LOGO  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 descr="Descrizione: LOGO  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50CD" w:rsidRDefault="009D50CD" w:rsidP="00C87040">
    <w:pPr>
      <w:pStyle w:val="Intestazione"/>
      <w:tabs>
        <w:tab w:val="clear" w:pos="48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571"/>
    <w:multiLevelType w:val="hybridMultilevel"/>
    <w:tmpl w:val="D6564CB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FA1E26"/>
    <w:multiLevelType w:val="hybridMultilevel"/>
    <w:tmpl w:val="BE1CE9A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AF111E"/>
    <w:multiLevelType w:val="hybridMultilevel"/>
    <w:tmpl w:val="39EC7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3A29"/>
    <w:multiLevelType w:val="hybridMultilevel"/>
    <w:tmpl w:val="F82E90B6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A1B1D8D"/>
    <w:multiLevelType w:val="hybridMultilevel"/>
    <w:tmpl w:val="0BE49F42"/>
    <w:lvl w:ilvl="0" w:tplc="D012EC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C1"/>
    <w:rsid w:val="00001FED"/>
    <w:rsid w:val="00017F35"/>
    <w:rsid w:val="000259B2"/>
    <w:rsid w:val="00033786"/>
    <w:rsid w:val="000404DF"/>
    <w:rsid w:val="00042FF4"/>
    <w:rsid w:val="00044EE1"/>
    <w:rsid w:val="00044F75"/>
    <w:rsid w:val="00073A82"/>
    <w:rsid w:val="000910A8"/>
    <w:rsid w:val="00094704"/>
    <w:rsid w:val="000C7DB1"/>
    <w:rsid w:val="000D2F93"/>
    <w:rsid w:val="000E4F7B"/>
    <w:rsid w:val="000F729E"/>
    <w:rsid w:val="00111CBF"/>
    <w:rsid w:val="001179C1"/>
    <w:rsid w:val="00127E53"/>
    <w:rsid w:val="00156B64"/>
    <w:rsid w:val="00162069"/>
    <w:rsid w:val="00182300"/>
    <w:rsid w:val="001844A9"/>
    <w:rsid w:val="0019115F"/>
    <w:rsid w:val="001F267C"/>
    <w:rsid w:val="001F3758"/>
    <w:rsid w:val="00211AAB"/>
    <w:rsid w:val="00213169"/>
    <w:rsid w:val="002F3DBF"/>
    <w:rsid w:val="00327CC8"/>
    <w:rsid w:val="003345DB"/>
    <w:rsid w:val="00394D6A"/>
    <w:rsid w:val="003A4BE1"/>
    <w:rsid w:val="003D0E8A"/>
    <w:rsid w:val="003E45EB"/>
    <w:rsid w:val="00471746"/>
    <w:rsid w:val="004772ED"/>
    <w:rsid w:val="00486CF9"/>
    <w:rsid w:val="004B37C2"/>
    <w:rsid w:val="004C4BF3"/>
    <w:rsid w:val="00565AFA"/>
    <w:rsid w:val="00572102"/>
    <w:rsid w:val="005B0E5B"/>
    <w:rsid w:val="005D61CE"/>
    <w:rsid w:val="00613857"/>
    <w:rsid w:val="00626D95"/>
    <w:rsid w:val="006312E5"/>
    <w:rsid w:val="0063598B"/>
    <w:rsid w:val="00657338"/>
    <w:rsid w:val="006657C3"/>
    <w:rsid w:val="0067064E"/>
    <w:rsid w:val="006C3FA2"/>
    <w:rsid w:val="006D6845"/>
    <w:rsid w:val="006E7C2B"/>
    <w:rsid w:val="0073470A"/>
    <w:rsid w:val="00781DE3"/>
    <w:rsid w:val="00796E79"/>
    <w:rsid w:val="007B031F"/>
    <w:rsid w:val="007E2030"/>
    <w:rsid w:val="007E5A2F"/>
    <w:rsid w:val="00800ED0"/>
    <w:rsid w:val="00840399"/>
    <w:rsid w:val="00843F93"/>
    <w:rsid w:val="00845CD5"/>
    <w:rsid w:val="00882454"/>
    <w:rsid w:val="008836E3"/>
    <w:rsid w:val="008A7A75"/>
    <w:rsid w:val="008B7167"/>
    <w:rsid w:val="008C6765"/>
    <w:rsid w:val="008F0DB0"/>
    <w:rsid w:val="008F5AEE"/>
    <w:rsid w:val="009406C3"/>
    <w:rsid w:val="009D50CD"/>
    <w:rsid w:val="00A03A27"/>
    <w:rsid w:val="00A05C2A"/>
    <w:rsid w:val="00A125CF"/>
    <w:rsid w:val="00A45AB7"/>
    <w:rsid w:val="00A50783"/>
    <w:rsid w:val="00A62937"/>
    <w:rsid w:val="00A82360"/>
    <w:rsid w:val="00A85A5E"/>
    <w:rsid w:val="00AB11EC"/>
    <w:rsid w:val="00AE1449"/>
    <w:rsid w:val="00AF04CC"/>
    <w:rsid w:val="00AF1B19"/>
    <w:rsid w:val="00B1436B"/>
    <w:rsid w:val="00B301F7"/>
    <w:rsid w:val="00B46EE0"/>
    <w:rsid w:val="00B50779"/>
    <w:rsid w:val="00B52AC4"/>
    <w:rsid w:val="00BC46B7"/>
    <w:rsid w:val="00BE19DD"/>
    <w:rsid w:val="00C01E67"/>
    <w:rsid w:val="00C1099E"/>
    <w:rsid w:val="00C26424"/>
    <w:rsid w:val="00C566A6"/>
    <w:rsid w:val="00C76004"/>
    <w:rsid w:val="00C76F2E"/>
    <w:rsid w:val="00C87040"/>
    <w:rsid w:val="00CA6562"/>
    <w:rsid w:val="00CE029A"/>
    <w:rsid w:val="00CF3129"/>
    <w:rsid w:val="00D03A37"/>
    <w:rsid w:val="00D21556"/>
    <w:rsid w:val="00D50A00"/>
    <w:rsid w:val="00D55897"/>
    <w:rsid w:val="00D73D8D"/>
    <w:rsid w:val="00D94565"/>
    <w:rsid w:val="00DF524F"/>
    <w:rsid w:val="00E00C3B"/>
    <w:rsid w:val="00E176B2"/>
    <w:rsid w:val="00E20865"/>
    <w:rsid w:val="00E4726F"/>
    <w:rsid w:val="00E97C40"/>
    <w:rsid w:val="00EA1117"/>
    <w:rsid w:val="00EC0486"/>
    <w:rsid w:val="00EF5C4F"/>
    <w:rsid w:val="00F30CC4"/>
    <w:rsid w:val="00F522A4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565"/>
    <w:pPr>
      <w:spacing w:after="200" w:line="276" w:lineRule="auto"/>
      <w:jc w:val="both"/>
    </w:pPr>
    <w:rPr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5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45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45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5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56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56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56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565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56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94565"/>
    <w:rPr>
      <w:smallCaps/>
      <w:spacing w:val="5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94565"/>
    <w:rPr>
      <w:smallCaps/>
      <w:spacing w:val="5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94565"/>
    <w:rPr>
      <w:smallCaps/>
      <w:spacing w:val="5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D94565"/>
    <w:rPr>
      <w:smallCaps/>
      <w:spacing w:val="10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D94565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link w:val="Titolo6"/>
    <w:uiPriority w:val="9"/>
    <w:semiHidden/>
    <w:rsid w:val="00D94565"/>
    <w:rPr>
      <w:smallCaps/>
      <w:color w:val="C0504D"/>
      <w:spacing w:val="5"/>
      <w:sz w:val="22"/>
    </w:rPr>
  </w:style>
  <w:style w:type="character" w:customStyle="1" w:styleId="Titolo7Carattere">
    <w:name w:val="Titolo 7 Carattere"/>
    <w:link w:val="Titolo7"/>
    <w:uiPriority w:val="9"/>
    <w:semiHidden/>
    <w:rsid w:val="00D94565"/>
    <w:rPr>
      <w:b/>
      <w:smallCaps/>
      <w:color w:val="C0504D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D94565"/>
    <w:rPr>
      <w:b/>
      <w:i/>
      <w:smallCaps/>
      <w:color w:val="943634"/>
    </w:rPr>
  </w:style>
  <w:style w:type="character" w:customStyle="1" w:styleId="Titolo9Carattere">
    <w:name w:val="Titolo 9 Carattere"/>
    <w:link w:val="Titolo9"/>
    <w:uiPriority w:val="9"/>
    <w:semiHidden/>
    <w:rsid w:val="00D94565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4565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56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D94565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565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link w:val="Sottotitolo"/>
    <w:uiPriority w:val="11"/>
    <w:rsid w:val="00D94565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D94565"/>
    <w:rPr>
      <w:b/>
      <w:color w:val="C0504D"/>
    </w:rPr>
  </w:style>
  <w:style w:type="character" w:styleId="Enfasicorsivo">
    <w:name w:val="Emphasis"/>
    <w:uiPriority w:val="20"/>
    <w:qFormat/>
    <w:rsid w:val="00D94565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9456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9456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4565"/>
    <w:rPr>
      <w:i/>
    </w:rPr>
  </w:style>
  <w:style w:type="character" w:customStyle="1" w:styleId="CitazioneCarattere">
    <w:name w:val="Citazione Carattere"/>
    <w:link w:val="Citazione"/>
    <w:uiPriority w:val="29"/>
    <w:rsid w:val="00D94565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56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D94565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D94565"/>
    <w:rPr>
      <w:i/>
    </w:rPr>
  </w:style>
  <w:style w:type="character" w:styleId="Enfasiintensa">
    <w:name w:val="Intense Emphasis"/>
    <w:uiPriority w:val="21"/>
    <w:qFormat/>
    <w:rsid w:val="00D94565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D94565"/>
    <w:rPr>
      <w:b/>
    </w:rPr>
  </w:style>
  <w:style w:type="character" w:styleId="Riferimentointenso">
    <w:name w:val="Intense Reference"/>
    <w:uiPriority w:val="32"/>
    <w:qFormat/>
    <w:rsid w:val="00D94565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94565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4565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4565"/>
  </w:style>
  <w:style w:type="paragraph" w:styleId="Intestazione">
    <w:name w:val="header"/>
    <w:basedOn w:val="Normale"/>
    <w:link w:val="IntestazioneCarattere"/>
    <w:uiPriority w:val="99"/>
    <w:unhideWhenUsed/>
    <w:rsid w:val="00D94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565"/>
  </w:style>
  <w:style w:type="paragraph" w:styleId="Pidipagina">
    <w:name w:val="footer"/>
    <w:basedOn w:val="Normale"/>
    <w:link w:val="PidipaginaCarattere"/>
    <w:uiPriority w:val="99"/>
    <w:unhideWhenUsed/>
    <w:rsid w:val="00D94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5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456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94565"/>
    <w:rPr>
      <w:color w:val="0000FF"/>
      <w:u w:val="single"/>
    </w:rPr>
  </w:style>
  <w:style w:type="paragraph" w:customStyle="1" w:styleId="Indirizzo">
    <w:name w:val="Indirizzo"/>
    <w:basedOn w:val="Normale"/>
    <w:next w:val="Normale"/>
    <w:rsid w:val="006C3FA2"/>
    <w:pPr>
      <w:keepLines/>
      <w:spacing w:after="600" w:line="280" w:lineRule="exact"/>
      <w:ind w:left="5613" w:hanging="1077"/>
      <w:jc w:val="left"/>
    </w:pPr>
    <w:rPr>
      <w:rFonts w:ascii="Optima" w:hAnsi="Optima"/>
      <w:b/>
      <w:sz w:val="22"/>
      <w:lang w:val="it-IT" w:eastAsia="it-IT" w:bidi="ar-SA"/>
    </w:rPr>
  </w:style>
  <w:style w:type="paragraph" w:customStyle="1" w:styleId="Oggetto">
    <w:name w:val="Oggetto"/>
    <w:basedOn w:val="Normale"/>
    <w:next w:val="rientroparagrafo"/>
    <w:rsid w:val="006C3FA2"/>
    <w:pPr>
      <w:keepLines/>
      <w:spacing w:before="480" w:after="480" w:line="240" w:lineRule="auto"/>
      <w:ind w:left="1418" w:hanging="1418"/>
      <w:jc w:val="left"/>
    </w:pPr>
    <w:rPr>
      <w:rFonts w:ascii="Optima" w:hAnsi="Optima"/>
      <w:b/>
      <w:smallCaps/>
      <w:sz w:val="24"/>
      <w:lang w:val="it-IT" w:eastAsia="it-IT" w:bidi="ar-SA"/>
    </w:rPr>
  </w:style>
  <w:style w:type="paragraph" w:customStyle="1" w:styleId="rientroparagrafo">
    <w:name w:val="rientro paragrafo"/>
    <w:basedOn w:val="Normale"/>
    <w:rsid w:val="006C3FA2"/>
    <w:pPr>
      <w:keepLines/>
      <w:spacing w:before="120" w:after="0" w:line="280" w:lineRule="exact"/>
      <w:ind w:firstLine="567"/>
    </w:pPr>
    <w:rPr>
      <w:rFonts w:ascii="Optima" w:hAnsi="Optima"/>
      <w:sz w:val="22"/>
      <w:lang w:val="it-IT" w:eastAsia="it-IT" w:bidi="ar-SA"/>
    </w:rPr>
  </w:style>
  <w:style w:type="paragraph" w:customStyle="1" w:styleId="Default">
    <w:name w:val="Default"/>
    <w:rsid w:val="00BC46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127E53"/>
    <w:pPr>
      <w:spacing w:after="0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rsid w:val="00127E53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566A6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565"/>
    <w:pPr>
      <w:spacing w:after="200" w:line="276" w:lineRule="auto"/>
      <w:jc w:val="both"/>
    </w:pPr>
    <w:rPr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5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45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45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5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56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56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56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565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56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94565"/>
    <w:rPr>
      <w:smallCaps/>
      <w:spacing w:val="5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94565"/>
    <w:rPr>
      <w:smallCaps/>
      <w:spacing w:val="5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94565"/>
    <w:rPr>
      <w:smallCaps/>
      <w:spacing w:val="5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D94565"/>
    <w:rPr>
      <w:smallCaps/>
      <w:spacing w:val="10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D94565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link w:val="Titolo6"/>
    <w:uiPriority w:val="9"/>
    <w:semiHidden/>
    <w:rsid w:val="00D94565"/>
    <w:rPr>
      <w:smallCaps/>
      <w:color w:val="C0504D"/>
      <w:spacing w:val="5"/>
      <w:sz w:val="22"/>
    </w:rPr>
  </w:style>
  <w:style w:type="character" w:customStyle="1" w:styleId="Titolo7Carattere">
    <w:name w:val="Titolo 7 Carattere"/>
    <w:link w:val="Titolo7"/>
    <w:uiPriority w:val="9"/>
    <w:semiHidden/>
    <w:rsid w:val="00D94565"/>
    <w:rPr>
      <w:b/>
      <w:smallCaps/>
      <w:color w:val="C0504D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D94565"/>
    <w:rPr>
      <w:b/>
      <w:i/>
      <w:smallCaps/>
      <w:color w:val="943634"/>
    </w:rPr>
  </w:style>
  <w:style w:type="character" w:customStyle="1" w:styleId="Titolo9Carattere">
    <w:name w:val="Titolo 9 Carattere"/>
    <w:link w:val="Titolo9"/>
    <w:uiPriority w:val="9"/>
    <w:semiHidden/>
    <w:rsid w:val="00D94565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4565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56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D94565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565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link w:val="Sottotitolo"/>
    <w:uiPriority w:val="11"/>
    <w:rsid w:val="00D94565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D94565"/>
    <w:rPr>
      <w:b/>
      <w:color w:val="C0504D"/>
    </w:rPr>
  </w:style>
  <w:style w:type="character" w:styleId="Enfasicorsivo">
    <w:name w:val="Emphasis"/>
    <w:uiPriority w:val="20"/>
    <w:qFormat/>
    <w:rsid w:val="00D94565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9456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9456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4565"/>
    <w:rPr>
      <w:i/>
    </w:rPr>
  </w:style>
  <w:style w:type="character" w:customStyle="1" w:styleId="CitazioneCarattere">
    <w:name w:val="Citazione Carattere"/>
    <w:link w:val="Citazione"/>
    <w:uiPriority w:val="29"/>
    <w:rsid w:val="00D94565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56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D94565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D94565"/>
    <w:rPr>
      <w:i/>
    </w:rPr>
  </w:style>
  <w:style w:type="character" w:styleId="Enfasiintensa">
    <w:name w:val="Intense Emphasis"/>
    <w:uiPriority w:val="21"/>
    <w:qFormat/>
    <w:rsid w:val="00D94565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D94565"/>
    <w:rPr>
      <w:b/>
    </w:rPr>
  </w:style>
  <w:style w:type="character" w:styleId="Riferimentointenso">
    <w:name w:val="Intense Reference"/>
    <w:uiPriority w:val="32"/>
    <w:qFormat/>
    <w:rsid w:val="00D94565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94565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4565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4565"/>
  </w:style>
  <w:style w:type="paragraph" w:styleId="Intestazione">
    <w:name w:val="header"/>
    <w:basedOn w:val="Normale"/>
    <w:link w:val="IntestazioneCarattere"/>
    <w:uiPriority w:val="99"/>
    <w:unhideWhenUsed/>
    <w:rsid w:val="00D94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565"/>
  </w:style>
  <w:style w:type="paragraph" w:styleId="Pidipagina">
    <w:name w:val="footer"/>
    <w:basedOn w:val="Normale"/>
    <w:link w:val="PidipaginaCarattere"/>
    <w:uiPriority w:val="99"/>
    <w:unhideWhenUsed/>
    <w:rsid w:val="00D94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5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456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94565"/>
    <w:rPr>
      <w:color w:val="0000FF"/>
      <w:u w:val="single"/>
    </w:rPr>
  </w:style>
  <w:style w:type="paragraph" w:customStyle="1" w:styleId="Indirizzo">
    <w:name w:val="Indirizzo"/>
    <w:basedOn w:val="Normale"/>
    <w:next w:val="Normale"/>
    <w:rsid w:val="006C3FA2"/>
    <w:pPr>
      <w:keepLines/>
      <w:spacing w:after="600" w:line="280" w:lineRule="exact"/>
      <w:ind w:left="5613" w:hanging="1077"/>
      <w:jc w:val="left"/>
    </w:pPr>
    <w:rPr>
      <w:rFonts w:ascii="Optima" w:hAnsi="Optima"/>
      <w:b/>
      <w:sz w:val="22"/>
      <w:lang w:val="it-IT" w:eastAsia="it-IT" w:bidi="ar-SA"/>
    </w:rPr>
  </w:style>
  <w:style w:type="paragraph" w:customStyle="1" w:styleId="Oggetto">
    <w:name w:val="Oggetto"/>
    <w:basedOn w:val="Normale"/>
    <w:next w:val="rientroparagrafo"/>
    <w:rsid w:val="006C3FA2"/>
    <w:pPr>
      <w:keepLines/>
      <w:spacing w:before="480" w:after="480" w:line="240" w:lineRule="auto"/>
      <w:ind w:left="1418" w:hanging="1418"/>
      <w:jc w:val="left"/>
    </w:pPr>
    <w:rPr>
      <w:rFonts w:ascii="Optima" w:hAnsi="Optima"/>
      <w:b/>
      <w:smallCaps/>
      <w:sz w:val="24"/>
      <w:lang w:val="it-IT" w:eastAsia="it-IT" w:bidi="ar-SA"/>
    </w:rPr>
  </w:style>
  <w:style w:type="paragraph" w:customStyle="1" w:styleId="rientroparagrafo">
    <w:name w:val="rientro paragrafo"/>
    <w:basedOn w:val="Normale"/>
    <w:rsid w:val="006C3FA2"/>
    <w:pPr>
      <w:keepLines/>
      <w:spacing w:before="120" w:after="0" w:line="280" w:lineRule="exact"/>
      <w:ind w:firstLine="567"/>
    </w:pPr>
    <w:rPr>
      <w:rFonts w:ascii="Optima" w:hAnsi="Optima"/>
      <w:sz w:val="22"/>
      <w:lang w:val="it-IT" w:eastAsia="it-IT" w:bidi="ar-SA"/>
    </w:rPr>
  </w:style>
  <w:style w:type="paragraph" w:customStyle="1" w:styleId="Default">
    <w:name w:val="Default"/>
    <w:rsid w:val="00BC46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127E53"/>
    <w:pPr>
      <w:spacing w:after="0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rsid w:val="00127E53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566A6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calabria@federvolley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io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9532-2C9A-4EDD-A085-B9077D58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84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Links>
    <vt:vector size="6" baseType="variant"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mailto:calabria@federvolley.it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Sorrenti</dc:creator>
  <cp:lastModifiedBy>Ernyanto</cp:lastModifiedBy>
  <cp:revision>6</cp:revision>
  <cp:lastPrinted>2013-10-06T14:03:00Z</cp:lastPrinted>
  <dcterms:created xsi:type="dcterms:W3CDTF">2013-10-01T14:52:00Z</dcterms:created>
  <dcterms:modified xsi:type="dcterms:W3CDTF">2013-11-12T18:18:00Z</dcterms:modified>
</cp:coreProperties>
</file>